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628FA" w:rsidRDefault="000F0714" w:rsidP="000F0714">
      <w:pPr>
        <w:pStyle w:val="a7"/>
        <w:jc w:val="center"/>
      </w:pPr>
      <w:r w:rsidRPr="000628FA">
        <w:t xml:space="preserve">Сводная ведомость результатов </w:t>
      </w:r>
      <w:r w:rsidR="004654AF" w:rsidRPr="000628FA">
        <w:t xml:space="preserve">проведения </w:t>
      </w:r>
      <w:r w:rsidRPr="000628FA">
        <w:t>специальной оценки условий труда</w:t>
      </w:r>
    </w:p>
    <w:p w:rsidR="00B3448B" w:rsidRPr="000628FA" w:rsidRDefault="00B3448B" w:rsidP="00B3448B"/>
    <w:p w:rsidR="00B3448B" w:rsidRPr="000628FA" w:rsidRDefault="00B3448B" w:rsidP="00B3448B">
      <w:r w:rsidRPr="000628FA">
        <w:t>Наименование организации:</w:t>
      </w:r>
      <w:r w:rsidRPr="000628FA">
        <w:rPr>
          <w:rStyle w:val="a9"/>
        </w:rPr>
        <w:t xml:space="preserve"> </w:t>
      </w:r>
      <w:fldSimple w:instr=" DOCVARIABLE ceh_info \* MERGEFORMAT ">
        <w:r w:rsidR="00215802" w:rsidRPr="00215802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0628FA">
        <w:rPr>
          <w:rStyle w:val="a9"/>
        </w:rPr>
        <w:t> </w:t>
      </w:r>
    </w:p>
    <w:p w:rsidR="00F06873" w:rsidRPr="000628FA" w:rsidRDefault="00F06873" w:rsidP="004654AF">
      <w:pPr>
        <w:suppressAutoHyphens/>
        <w:jc w:val="right"/>
      </w:pPr>
      <w:r w:rsidRPr="000628F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0628F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628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628F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628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628F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628F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628F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628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628F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628F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628F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628F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628F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28FA" w:rsidRDefault="002158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2158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628F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15802" w:rsidRDefault="00F06873" w:rsidP="00215802">
      <w:pPr>
        <w:jc w:val="right"/>
        <w:rPr>
          <w:sz w:val="20"/>
        </w:rPr>
      </w:pPr>
      <w:r w:rsidRPr="000628FA">
        <w:t>Таблица 2</w:t>
      </w:r>
      <w:r w:rsidR="009A0EAE">
        <w:fldChar w:fldCharType="begin"/>
      </w:r>
      <w:r w:rsidR="00215802">
        <w:instrText xml:space="preserve"> INCLUDETEXT  "W:\\Базы\\Горин\\ЭКО\\МЭЗ\\МЭЗ\\ARMv51_files\\sv_ved_org_17.xml" \! \t "C:\\Program Files (x86)\\Аттестация-5.1\\xsl\\per_rm\\form2_01.xsl"  \* MERGEFORMAT </w:instrText>
      </w:r>
      <w:r w:rsidR="009A0EA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4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215802">
        <w:trPr>
          <w:divId w:val="16869785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215802">
        <w:trPr>
          <w:divId w:val="168697857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6"/>
                <w:szCs w:val="16"/>
              </w:rPr>
            </w:pPr>
          </w:p>
        </w:tc>
      </w:tr>
      <w:tr w:rsidR="00215802">
        <w:trPr>
          <w:divId w:val="168697857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директор филиала "</w:t>
            </w:r>
            <w:proofErr w:type="spellStart"/>
            <w:r>
              <w:rPr>
                <w:sz w:val="18"/>
                <w:szCs w:val="18"/>
              </w:rPr>
              <w:t>Лефортовский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закупок субстанций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стратегического развития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работе с персоналом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кадрового администрирования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управление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Планово-экономический отдел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по ценообразованию и перерегистрации лекарственных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ценообразованию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инвестиционных проектов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Бухгалтерия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Производственная группа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информационных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Проектно-аналитический отдел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закупок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закупки оборудования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внедрению и регистрации лекарственных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графического оформления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по поддержанию регистрации лекарственных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6" w:name="_GoBack"/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развития зарубежных рынков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регистрации новых лекарственных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реконструкции и капитального строительства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проектов по реализации инвестиционных проектов филиала "ЭНДОФАРМ </w:t>
            </w:r>
            <w:proofErr w:type="spellStart"/>
            <w:r>
              <w:rPr>
                <w:sz w:val="18"/>
                <w:szCs w:val="18"/>
              </w:rPr>
              <w:t>Агро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реализации инвестиционных проектов филиала "Почеп"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продаж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по работе с аптечными сетями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работе с ключевыми клиентами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логистики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логистики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международным перевозкам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Транспортный отдел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науки и перспективных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биотехнологии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биотехнологии белковых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биотехнолог</w:t>
            </w:r>
            <w:proofErr w:type="gramStart"/>
            <w:r>
              <w:rPr>
                <w:sz w:val="18"/>
                <w:szCs w:val="18"/>
              </w:rPr>
              <w:t>ии эу</w:t>
            </w:r>
            <w:proofErr w:type="gramEnd"/>
            <w:r>
              <w:rPr>
                <w:sz w:val="18"/>
                <w:szCs w:val="18"/>
              </w:rPr>
              <w:t xml:space="preserve">кариот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субстанций из животного сырья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субстанций из растительного сырья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химического синтеза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технологического сопровождения наркотических средств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наркотических средств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психотропных веществ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инновационных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и трансфера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квалиметрии технологических процессов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аналитических методик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учета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разработки и трансфера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учетных препаратов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твердых форм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инновационных форм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трансфера и усовершенствования технологий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Производственная площадка "Московский эндокринный завод"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организации и обеспечения работ по планово-предупредительному ремонту инженерных систем и производственного оборудования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обеспечения качества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по разработке спецификаций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валидации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квалификации оборудования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главного механика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Ремонтно-механический участок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контроля качества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Химическая лаборатория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входного контроля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хроматографических методов контроля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цех № 1 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приготовления и розлива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режима и безопасности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802">
        <w:trPr>
          <w:divId w:val="168697857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режима и безопасности </w:t>
            </w:r>
          </w:p>
        </w:tc>
      </w:tr>
      <w:tr w:rsidR="00215802">
        <w:trPr>
          <w:divId w:val="1686978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802" w:rsidRDefault="00215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628FA" w:rsidRDefault="009A0EAE" w:rsidP="00215802">
      <w:pPr>
        <w:jc w:val="right"/>
        <w:rPr>
          <w:sz w:val="18"/>
          <w:szCs w:val="18"/>
        </w:rPr>
      </w:pPr>
      <w:r>
        <w:fldChar w:fldCharType="end"/>
      </w:r>
    </w:p>
    <w:sectPr w:rsidR="0065289A" w:rsidRPr="000628F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02" w:rsidRDefault="00215802" w:rsidP="00215802">
      <w:r>
        <w:separator/>
      </w:r>
    </w:p>
  </w:endnote>
  <w:endnote w:type="continuationSeparator" w:id="0">
    <w:p w:rsidR="00215802" w:rsidRDefault="00215802" w:rsidP="0021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02" w:rsidRDefault="00215802" w:rsidP="00215802">
      <w:r>
        <w:separator/>
      </w:r>
    </w:p>
  </w:footnote>
  <w:footnote w:type="continuationSeparator" w:id="0">
    <w:p w:rsidR="00215802" w:rsidRDefault="00215802" w:rsidP="0021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adv_info1" w:val="     "/>
    <w:docVar w:name="adv_info2" w:val="     "/>
    <w:docVar w:name="adv_info3" w:val="     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Федеральное Государственное Унитарное Предприятие &quot;Московский эндокринный завод&quot;"/>
    <w:docVar w:name="D_dog" w:val="   "/>
    <w:docVar w:name="D_prikaz" w:val="   "/>
    <w:docVar w:name="doc_name" w:val="Документ5"/>
    <w:docVar w:name="doc_type" w:val="5"/>
    <w:docVar w:name="fill_date" w:val="   "/>
    <w:docVar w:name="kpp_code" w:val="   "/>
    <w:docVar w:name="N_dog" w:val="   "/>
    <w:docVar w:name="N_prikaz" w:val="   "/>
    <w:docVar w:name="org_guid" w:val="D6ACC0CD6B2B4876BAC366DE313826CE"/>
    <w:docVar w:name="org_id" w:val="17"/>
    <w:docVar w:name="org_name" w:val="     "/>
    <w:docVar w:name="pers_guids" w:val="6DF7F2A938B6439DB170F3BAEE2AFE14@161-043-582 28"/>
    <w:docVar w:name="pers_snils" w:val="6DF7F2A938B6439DB170F3BAEE2AFE14@161-043-582 28"/>
    <w:docVar w:name="podr_id" w:val="org_17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out_id" w:val="   "/>
    <w:docVar w:name="step_test" w:val="54"/>
    <w:docVar w:name="sv_docs" w:val="1"/>
  </w:docVars>
  <w:rsids>
    <w:rsidRoot w:val="00215802"/>
    <w:rsid w:val="0002033E"/>
    <w:rsid w:val="000628FA"/>
    <w:rsid w:val="000C5130"/>
    <w:rsid w:val="000D3760"/>
    <w:rsid w:val="000F0714"/>
    <w:rsid w:val="001760D5"/>
    <w:rsid w:val="00196135"/>
    <w:rsid w:val="001A7AC3"/>
    <w:rsid w:val="001B19D8"/>
    <w:rsid w:val="00215802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0EAE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215802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215802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15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15802"/>
    <w:rPr>
      <w:sz w:val="24"/>
    </w:rPr>
  </w:style>
  <w:style w:type="paragraph" w:styleId="ae">
    <w:name w:val="footer"/>
    <w:basedOn w:val="a"/>
    <w:link w:val="af"/>
    <w:rsid w:val="002158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8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Мария Иващенко</dc:creator>
  <cp:keywords/>
  <dc:description/>
  <cp:lastModifiedBy>i_nikulina</cp:lastModifiedBy>
  <cp:revision>2</cp:revision>
  <dcterms:created xsi:type="dcterms:W3CDTF">2023-01-25T06:17:00Z</dcterms:created>
  <dcterms:modified xsi:type="dcterms:W3CDTF">2023-01-25T07:55:00Z</dcterms:modified>
</cp:coreProperties>
</file>