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1C2EDB" w:rsidRPr="001C2EDB">
          <w:rPr>
            <w:rStyle w:val="a9"/>
          </w:rPr>
          <w:t>Федеральное Государственное Унитарное Предприятие "Московский эндокринный завод"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C2ED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572</w:t>
            </w:r>
          </w:p>
        </w:tc>
        <w:tc>
          <w:tcPr>
            <w:tcW w:w="3118" w:type="dxa"/>
            <w:vAlign w:val="center"/>
          </w:tcPr>
          <w:p w:rsidR="00AF1EDF" w:rsidRPr="00F06873" w:rsidRDefault="001C2ED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572</w:t>
            </w:r>
          </w:p>
        </w:tc>
        <w:tc>
          <w:tcPr>
            <w:tcW w:w="1063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1169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1169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70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1C2ED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574</w:t>
            </w:r>
          </w:p>
        </w:tc>
        <w:tc>
          <w:tcPr>
            <w:tcW w:w="3118" w:type="dxa"/>
            <w:vAlign w:val="center"/>
          </w:tcPr>
          <w:p w:rsidR="00AF1EDF" w:rsidRPr="00F06873" w:rsidRDefault="001C2ED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574</w:t>
            </w:r>
          </w:p>
        </w:tc>
        <w:tc>
          <w:tcPr>
            <w:tcW w:w="1063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1169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1169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70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C2ED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</w:t>
            </w:r>
          </w:p>
        </w:tc>
        <w:tc>
          <w:tcPr>
            <w:tcW w:w="3118" w:type="dxa"/>
            <w:vAlign w:val="center"/>
          </w:tcPr>
          <w:p w:rsidR="00AF1EDF" w:rsidRPr="00F06873" w:rsidRDefault="001C2ED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</w:t>
            </w:r>
          </w:p>
        </w:tc>
        <w:tc>
          <w:tcPr>
            <w:tcW w:w="1063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169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169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70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C2ED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C2ED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C2ED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C2ED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C2ED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Pr="00F06873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b/>
                <w:sz w:val="18"/>
                <w:szCs w:val="18"/>
              </w:rPr>
            </w:pPr>
            <w:r w:rsidRPr="001C2ED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Pr="00F06873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Pr="00F06873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Pr="00F06873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по правовым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по экономике и 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lastRenderedPageBreak/>
              <w:t>нансам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по информационным технологиям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Уполномоченный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Уполномоченный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При руководстве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генерального дире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тора по международным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генерального дире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генерального дире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Первый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закупок субстанций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стратегического ра</w:t>
            </w:r>
            <w:r w:rsidRPr="001C2EDB">
              <w:rPr>
                <w:i/>
                <w:sz w:val="18"/>
                <w:szCs w:val="18"/>
              </w:rPr>
              <w:t>з</w:t>
            </w:r>
            <w:r w:rsidRPr="001C2EDB">
              <w:rPr>
                <w:i/>
                <w:sz w:val="18"/>
                <w:szCs w:val="18"/>
              </w:rPr>
              <w:t>вития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менеджер-аналитик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проектный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проектный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Управление по работе с перс</w:t>
            </w:r>
            <w:r w:rsidRPr="001C2EDB">
              <w:rPr>
                <w:i/>
                <w:sz w:val="18"/>
                <w:szCs w:val="18"/>
              </w:rPr>
              <w:t>о</w:t>
            </w:r>
            <w:r w:rsidRPr="001C2EDB">
              <w:rPr>
                <w:i/>
                <w:sz w:val="18"/>
                <w:szCs w:val="18"/>
              </w:rPr>
              <w:t>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по подбору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кадрового администр</w:t>
            </w:r>
            <w:r w:rsidRPr="001C2EDB">
              <w:rPr>
                <w:i/>
                <w:sz w:val="18"/>
                <w:szCs w:val="18"/>
              </w:rPr>
              <w:t>и</w:t>
            </w:r>
            <w:r w:rsidRPr="001C2EDB">
              <w:rPr>
                <w:i/>
                <w:sz w:val="18"/>
                <w:szCs w:val="18"/>
              </w:rPr>
              <w:t>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Правовое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тендерных закупок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Договорно-правовой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по работе с архивными документами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Архивариус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Финансовое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Финансовый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Группа финансового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Планово-экономический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Группа по ценообразованию и перерегистрации лекарстве</w:t>
            </w:r>
            <w:r w:rsidRPr="001C2EDB">
              <w:rPr>
                <w:i/>
                <w:sz w:val="18"/>
                <w:szCs w:val="18"/>
              </w:rPr>
              <w:t>н</w:t>
            </w:r>
            <w:r w:rsidRPr="001C2EDB">
              <w:rPr>
                <w:i/>
                <w:sz w:val="18"/>
                <w:szCs w:val="18"/>
              </w:rPr>
              <w:t>ных препаратов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инвестиционных пр</w:t>
            </w:r>
            <w:r w:rsidRPr="001C2EDB">
              <w:rPr>
                <w:i/>
                <w:sz w:val="18"/>
                <w:szCs w:val="18"/>
              </w:rPr>
              <w:t>о</w:t>
            </w:r>
            <w:r w:rsidRPr="001C2EDB">
              <w:rPr>
                <w:i/>
                <w:sz w:val="18"/>
                <w:szCs w:val="18"/>
              </w:rPr>
              <w:t>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Общая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 (44А)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 (44А)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Бухгалтер-кассир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Производственная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Материальная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по расчету заработной 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Управление информационных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автоматизации пр</w:t>
            </w:r>
            <w:r w:rsidRPr="001C2EDB">
              <w:rPr>
                <w:i/>
                <w:sz w:val="18"/>
                <w:szCs w:val="18"/>
              </w:rPr>
              <w:t>о</w:t>
            </w:r>
            <w:r w:rsidRPr="001C2EDB">
              <w:rPr>
                <w:i/>
                <w:sz w:val="18"/>
                <w:szCs w:val="18"/>
              </w:rPr>
              <w:t>цессов и системной интегр</w:t>
            </w:r>
            <w:r w:rsidRPr="001C2EDB">
              <w:rPr>
                <w:i/>
                <w:sz w:val="18"/>
                <w:szCs w:val="18"/>
              </w:rPr>
              <w:t>а</w:t>
            </w:r>
            <w:r w:rsidRPr="001C2EDB">
              <w:rPr>
                <w:i/>
                <w:sz w:val="18"/>
                <w:szCs w:val="18"/>
              </w:rPr>
              <w:t>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Проектно-аналитический о</w:t>
            </w:r>
            <w:r w:rsidRPr="001C2EDB">
              <w:rPr>
                <w:i/>
                <w:sz w:val="18"/>
                <w:szCs w:val="18"/>
              </w:rPr>
              <w:t>т</w:t>
            </w:r>
            <w:r w:rsidRPr="001C2EDB">
              <w:rPr>
                <w:i/>
                <w:sz w:val="18"/>
                <w:szCs w:val="18"/>
              </w:rPr>
              <w:t>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технической 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держки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системного админис</w:t>
            </w:r>
            <w:r w:rsidRPr="001C2EDB">
              <w:rPr>
                <w:i/>
                <w:sz w:val="18"/>
                <w:szCs w:val="18"/>
              </w:rPr>
              <w:t>т</w:t>
            </w:r>
            <w:r w:rsidRPr="001C2EDB">
              <w:rPr>
                <w:i/>
                <w:sz w:val="18"/>
                <w:szCs w:val="18"/>
              </w:rPr>
              <w:t>рирования и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Управление закупок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материально-технического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Группа снабжения животным сырьем</w:t>
            </w:r>
            <w:r w:rsidRPr="001C2EDB">
              <w:rPr>
                <w:i/>
                <w:sz w:val="18"/>
                <w:szCs w:val="18"/>
              </w:rPr>
              <w:tab/>
            </w:r>
            <w:r w:rsidRPr="001C2EDB">
              <w:rPr>
                <w:i/>
                <w:sz w:val="18"/>
                <w:szCs w:val="18"/>
              </w:rPr>
              <w:tab/>
            </w:r>
            <w:r w:rsidRPr="001C2EDB">
              <w:rPr>
                <w:i/>
                <w:sz w:val="18"/>
                <w:szCs w:val="18"/>
              </w:rPr>
              <w:tab/>
            </w:r>
            <w:r w:rsidRPr="001C2EDB">
              <w:rPr>
                <w:i/>
                <w:sz w:val="18"/>
                <w:szCs w:val="18"/>
              </w:rPr>
              <w:tab/>
            </w:r>
            <w:r w:rsidRPr="001C2EDB">
              <w:rPr>
                <w:i/>
                <w:sz w:val="18"/>
                <w:szCs w:val="18"/>
              </w:rPr>
              <w:tab/>
            </w:r>
            <w:r w:rsidRPr="001C2EDB">
              <w:rPr>
                <w:i/>
                <w:sz w:val="18"/>
                <w:szCs w:val="18"/>
              </w:rPr>
              <w:tab/>
            </w:r>
            <w:r w:rsidRPr="001C2EDB">
              <w:rPr>
                <w:i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экспорта-импорта</w:t>
            </w:r>
            <w:r w:rsidRPr="001C2EDB">
              <w:rPr>
                <w:i/>
                <w:sz w:val="18"/>
                <w:szCs w:val="18"/>
              </w:rPr>
              <w:tab/>
            </w:r>
            <w:r w:rsidRPr="001C2EDB">
              <w:rPr>
                <w:i/>
                <w:sz w:val="18"/>
                <w:szCs w:val="18"/>
              </w:rPr>
              <w:tab/>
            </w:r>
            <w:r w:rsidRPr="001C2EDB">
              <w:rPr>
                <w:i/>
                <w:sz w:val="18"/>
                <w:szCs w:val="18"/>
              </w:rPr>
              <w:tab/>
            </w:r>
            <w:r w:rsidRPr="001C2EDB">
              <w:rPr>
                <w:i/>
                <w:sz w:val="18"/>
                <w:szCs w:val="18"/>
              </w:rPr>
              <w:tab/>
            </w:r>
            <w:r w:rsidRPr="001C2EDB">
              <w:rPr>
                <w:i/>
                <w:sz w:val="18"/>
                <w:szCs w:val="18"/>
              </w:rPr>
              <w:tab/>
            </w:r>
            <w:r w:rsidRPr="001C2EDB">
              <w:rPr>
                <w:i/>
                <w:sz w:val="18"/>
                <w:szCs w:val="18"/>
              </w:rPr>
              <w:tab/>
            </w:r>
            <w:r w:rsidRPr="001C2EDB">
              <w:rPr>
                <w:i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Управление по внедрению и регистрации лекарственных препаратов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Группа по ведению специал</w:t>
            </w:r>
            <w:r w:rsidRPr="001C2EDB">
              <w:rPr>
                <w:i/>
                <w:sz w:val="18"/>
                <w:szCs w:val="18"/>
              </w:rPr>
              <w:t>ь</w:t>
            </w:r>
            <w:r w:rsidRPr="001C2EDB">
              <w:rPr>
                <w:i/>
                <w:sz w:val="18"/>
                <w:szCs w:val="18"/>
              </w:rPr>
              <w:t xml:space="preserve">ных контрактов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стандартизации и р</w:t>
            </w:r>
            <w:r w:rsidRPr="001C2EDB">
              <w:rPr>
                <w:i/>
                <w:sz w:val="18"/>
                <w:szCs w:val="18"/>
              </w:rPr>
              <w:t>е</w:t>
            </w:r>
            <w:r w:rsidRPr="001C2EDB">
              <w:rPr>
                <w:i/>
                <w:sz w:val="18"/>
                <w:szCs w:val="18"/>
              </w:rPr>
              <w:t>гистрации лекарственных пр</w:t>
            </w:r>
            <w:r w:rsidRPr="001C2EDB">
              <w:rPr>
                <w:i/>
                <w:sz w:val="18"/>
                <w:szCs w:val="18"/>
              </w:rPr>
              <w:t>е</w:t>
            </w:r>
            <w:r w:rsidRPr="001C2EDB">
              <w:rPr>
                <w:i/>
                <w:sz w:val="18"/>
                <w:szCs w:val="18"/>
              </w:rPr>
              <w:t>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Группа по стандартизации и регистрации готовых лека</w:t>
            </w:r>
            <w:r w:rsidRPr="001C2EDB">
              <w:rPr>
                <w:i/>
                <w:sz w:val="18"/>
                <w:szCs w:val="18"/>
              </w:rPr>
              <w:t>р</w:t>
            </w:r>
            <w:r w:rsidRPr="001C2EDB">
              <w:rPr>
                <w:i/>
                <w:sz w:val="18"/>
                <w:szCs w:val="18"/>
              </w:rPr>
              <w:t>ственных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1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Группа по стандартизации и регистрации фармацевтич</w:t>
            </w:r>
            <w:r w:rsidRPr="001C2EDB">
              <w:rPr>
                <w:i/>
                <w:sz w:val="18"/>
                <w:szCs w:val="18"/>
              </w:rPr>
              <w:t>е</w:t>
            </w:r>
            <w:r w:rsidRPr="001C2EDB">
              <w:rPr>
                <w:i/>
                <w:sz w:val="18"/>
                <w:szCs w:val="18"/>
              </w:rPr>
              <w:t>ских субстанций</w:t>
            </w:r>
            <w:r w:rsidRPr="001C2EDB">
              <w:rPr>
                <w:i/>
                <w:sz w:val="18"/>
                <w:szCs w:val="18"/>
              </w:rPr>
              <w:tab/>
            </w:r>
            <w:r w:rsidRPr="001C2EDB">
              <w:rPr>
                <w:i/>
                <w:sz w:val="18"/>
                <w:szCs w:val="18"/>
              </w:rPr>
              <w:tab/>
            </w:r>
            <w:r w:rsidRPr="001C2EDB">
              <w:rPr>
                <w:i/>
                <w:sz w:val="18"/>
                <w:szCs w:val="18"/>
              </w:rPr>
              <w:tab/>
            </w:r>
            <w:r w:rsidRPr="001C2EDB">
              <w:rPr>
                <w:i/>
                <w:sz w:val="18"/>
                <w:szCs w:val="18"/>
              </w:rPr>
              <w:tab/>
            </w:r>
            <w:r w:rsidRPr="001C2EDB">
              <w:rPr>
                <w:i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Группа по зарубежной регис</w:t>
            </w:r>
            <w:r w:rsidRPr="001C2EDB">
              <w:rPr>
                <w:i/>
                <w:sz w:val="18"/>
                <w:szCs w:val="18"/>
              </w:rPr>
              <w:t>т</w:t>
            </w:r>
            <w:r w:rsidRPr="001C2EDB">
              <w:rPr>
                <w:i/>
                <w:sz w:val="18"/>
                <w:szCs w:val="18"/>
              </w:rPr>
              <w:t>рации</w:t>
            </w:r>
            <w:r w:rsidRPr="001C2EDB">
              <w:rPr>
                <w:i/>
                <w:sz w:val="18"/>
                <w:szCs w:val="18"/>
              </w:rPr>
              <w:tab/>
            </w:r>
            <w:r w:rsidRPr="001C2EDB">
              <w:rPr>
                <w:i/>
                <w:sz w:val="18"/>
                <w:szCs w:val="18"/>
              </w:rPr>
              <w:tab/>
            </w:r>
            <w:r w:rsidRPr="001C2EDB">
              <w:rPr>
                <w:i/>
                <w:sz w:val="18"/>
                <w:szCs w:val="18"/>
              </w:rPr>
              <w:tab/>
            </w:r>
            <w:r w:rsidRPr="001C2EDB">
              <w:rPr>
                <w:i/>
                <w:sz w:val="18"/>
                <w:szCs w:val="18"/>
              </w:rPr>
              <w:tab/>
            </w:r>
            <w:r w:rsidRPr="001C2EDB">
              <w:rPr>
                <w:i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Группа графического офор</w:t>
            </w:r>
            <w:r w:rsidRPr="001C2EDB">
              <w:rPr>
                <w:i/>
                <w:sz w:val="18"/>
                <w:szCs w:val="18"/>
              </w:rPr>
              <w:t>м</w:t>
            </w:r>
            <w:r w:rsidRPr="001C2EDB">
              <w:rPr>
                <w:i/>
                <w:sz w:val="18"/>
                <w:szCs w:val="18"/>
              </w:rPr>
              <w:t>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разработке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кетов упаковки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Группа новых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Группа регистрации и управл</w:t>
            </w:r>
            <w:r w:rsidRPr="001C2EDB">
              <w:rPr>
                <w:i/>
                <w:sz w:val="18"/>
                <w:szCs w:val="18"/>
              </w:rPr>
              <w:t>е</w:t>
            </w:r>
            <w:r w:rsidRPr="001C2EDB">
              <w:rPr>
                <w:i/>
                <w:sz w:val="18"/>
                <w:szCs w:val="18"/>
              </w:rPr>
              <w:t>ния проектами по медици</w:t>
            </w:r>
            <w:r w:rsidRPr="001C2EDB">
              <w:rPr>
                <w:i/>
                <w:sz w:val="18"/>
                <w:szCs w:val="18"/>
              </w:rPr>
              <w:t>н</w:t>
            </w:r>
            <w:r w:rsidRPr="001C2EDB">
              <w:rPr>
                <w:i/>
                <w:sz w:val="18"/>
                <w:szCs w:val="18"/>
              </w:rPr>
              <w:t xml:space="preserve">ским изделиям и </w:t>
            </w:r>
            <w:proofErr w:type="spellStart"/>
            <w:r w:rsidRPr="001C2EDB">
              <w:rPr>
                <w:i/>
                <w:sz w:val="18"/>
                <w:szCs w:val="18"/>
              </w:rPr>
              <w:t>парафарм</w:t>
            </w:r>
            <w:r w:rsidRPr="001C2EDB">
              <w:rPr>
                <w:i/>
                <w:sz w:val="18"/>
                <w:szCs w:val="18"/>
              </w:rPr>
              <w:t>а</w:t>
            </w:r>
            <w:r w:rsidRPr="001C2EDB">
              <w:rPr>
                <w:i/>
                <w:sz w:val="18"/>
                <w:szCs w:val="18"/>
              </w:rPr>
              <w:t>цевтической</w:t>
            </w:r>
            <w:proofErr w:type="spellEnd"/>
            <w:r w:rsidRPr="001C2EDB">
              <w:rPr>
                <w:i/>
                <w:sz w:val="18"/>
                <w:szCs w:val="18"/>
              </w:rPr>
              <w:t xml:space="preserve">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Медицинское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доклинических и клин</w:t>
            </w:r>
            <w:r w:rsidRPr="001C2EDB">
              <w:rPr>
                <w:i/>
                <w:sz w:val="18"/>
                <w:szCs w:val="18"/>
              </w:rPr>
              <w:t>и</w:t>
            </w:r>
            <w:r w:rsidRPr="001C2EDB">
              <w:rPr>
                <w:i/>
                <w:sz w:val="18"/>
                <w:szCs w:val="18"/>
              </w:rPr>
              <w:t>ческих исследований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уполномоченного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претензионной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Управление реконструкции и капитального строительства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 по ре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лизации инвестиционных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ектов филиала "Лефортовский"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Группа юридического сопр</w:t>
            </w:r>
            <w:r w:rsidRPr="001C2EDB">
              <w:rPr>
                <w:i/>
                <w:sz w:val="18"/>
                <w:szCs w:val="18"/>
              </w:rPr>
              <w:t>о</w:t>
            </w:r>
            <w:r w:rsidRPr="001C2EDB">
              <w:rPr>
                <w:i/>
                <w:sz w:val="18"/>
                <w:szCs w:val="18"/>
              </w:rPr>
              <w:t>вождения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юридического сопровождения инвестицио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Группа экономического сопр</w:t>
            </w:r>
            <w:r w:rsidRPr="001C2EDB">
              <w:rPr>
                <w:i/>
                <w:sz w:val="18"/>
                <w:szCs w:val="18"/>
              </w:rPr>
              <w:t>о</w:t>
            </w:r>
            <w:r w:rsidRPr="001C2EDB">
              <w:rPr>
                <w:i/>
                <w:sz w:val="18"/>
                <w:szCs w:val="18"/>
              </w:rPr>
              <w:t>вождения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Группа технического обесп</w:t>
            </w:r>
            <w:r w:rsidRPr="001C2EDB">
              <w:rPr>
                <w:i/>
                <w:sz w:val="18"/>
                <w:szCs w:val="18"/>
              </w:rPr>
              <w:t>е</w:t>
            </w:r>
            <w:r w:rsidRPr="001C2EDB">
              <w:rPr>
                <w:i/>
                <w:sz w:val="18"/>
                <w:szCs w:val="18"/>
              </w:rPr>
              <w:t>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Инженер-проектировщик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Группа реализации инвестиц</w:t>
            </w:r>
            <w:r w:rsidRPr="001C2EDB">
              <w:rPr>
                <w:i/>
                <w:sz w:val="18"/>
                <w:szCs w:val="18"/>
              </w:rPr>
              <w:t>и</w:t>
            </w:r>
            <w:r w:rsidRPr="001C2EDB">
              <w:rPr>
                <w:i/>
                <w:sz w:val="18"/>
                <w:szCs w:val="18"/>
              </w:rPr>
              <w:t>онных проектов филиала "П</w:t>
            </w:r>
            <w:r w:rsidRPr="001C2EDB">
              <w:rPr>
                <w:i/>
                <w:sz w:val="18"/>
                <w:szCs w:val="18"/>
              </w:rPr>
              <w:t>о</w:t>
            </w:r>
            <w:r w:rsidRPr="001C2EDB">
              <w:rPr>
                <w:i/>
                <w:sz w:val="18"/>
                <w:szCs w:val="18"/>
              </w:rPr>
              <w:t>чеп"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по внешнеэкономич</w:t>
            </w:r>
            <w:r w:rsidRPr="001C2EDB">
              <w:rPr>
                <w:i/>
                <w:sz w:val="18"/>
                <w:szCs w:val="18"/>
              </w:rPr>
              <w:t>е</w:t>
            </w:r>
            <w:r w:rsidRPr="001C2EDB">
              <w:rPr>
                <w:i/>
                <w:sz w:val="18"/>
                <w:szCs w:val="18"/>
              </w:rPr>
              <w:t>ской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ключ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выми клиентами в странах СНГ и дальнего зарубежья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Управление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по работе с уполном</w:t>
            </w:r>
            <w:r w:rsidRPr="001C2EDB">
              <w:rPr>
                <w:i/>
                <w:sz w:val="18"/>
                <w:szCs w:val="18"/>
              </w:rPr>
              <w:t>о</w:t>
            </w:r>
            <w:r w:rsidRPr="001C2EDB">
              <w:rPr>
                <w:i/>
                <w:sz w:val="18"/>
                <w:szCs w:val="18"/>
              </w:rPr>
              <w:t>ченными организациями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112А (111А)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113А (111А)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тендерных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по работе с дистриб</w:t>
            </w:r>
            <w:r w:rsidRPr="001C2EDB">
              <w:rPr>
                <w:i/>
                <w:sz w:val="18"/>
                <w:szCs w:val="18"/>
              </w:rPr>
              <w:t>ь</w:t>
            </w:r>
            <w:r w:rsidRPr="001C2EDB">
              <w:rPr>
                <w:i/>
                <w:sz w:val="18"/>
                <w:szCs w:val="18"/>
              </w:rPr>
              <w:t>юторами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ключ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выми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Управление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логистике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119А (118А)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120А (118А)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121А (118А)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122А (118А)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123А (118А)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124А (118А)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125А (118А)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126А (118А)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127А (118А)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128А (118А)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129А (118А)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Приемный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Склад готовой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133А (132А)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134А (132А)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Склад сырья и материалов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складскому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144А (143А)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145А (143А)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Кладовщик-маркератор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Транспортный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(перс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нальный)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(перс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нальный)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(перс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нальный)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(перс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нальный)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(перс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нальный)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(перс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нальный)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(перс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нальный)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(перс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нальный)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(перс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нальный)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Управление аналитических методик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разработки аналитич</w:t>
            </w:r>
            <w:r w:rsidRPr="001C2EDB">
              <w:rPr>
                <w:i/>
                <w:sz w:val="18"/>
                <w:szCs w:val="18"/>
              </w:rPr>
              <w:t>е</w:t>
            </w:r>
            <w:r w:rsidRPr="001C2EDB">
              <w:rPr>
                <w:i/>
                <w:sz w:val="18"/>
                <w:szCs w:val="18"/>
              </w:rPr>
              <w:t>ских методик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валидации и верифик</w:t>
            </w:r>
            <w:r w:rsidRPr="001C2EDB">
              <w:rPr>
                <w:i/>
                <w:sz w:val="18"/>
                <w:szCs w:val="18"/>
              </w:rPr>
              <w:t>а</w:t>
            </w:r>
            <w:r w:rsidRPr="001C2EDB">
              <w:rPr>
                <w:i/>
                <w:sz w:val="18"/>
                <w:szCs w:val="18"/>
              </w:rPr>
              <w:t>ции методов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изучения стабильности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Управление разработки и трансфера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Группа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разработки лекарс</w:t>
            </w:r>
            <w:r w:rsidRPr="001C2EDB">
              <w:rPr>
                <w:i/>
                <w:sz w:val="18"/>
                <w:szCs w:val="18"/>
              </w:rPr>
              <w:t>т</w:t>
            </w:r>
            <w:r w:rsidRPr="001C2EDB">
              <w:rPr>
                <w:i/>
                <w:sz w:val="18"/>
                <w:szCs w:val="18"/>
              </w:rPr>
              <w:t>венных препаратов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Группа разработки мягких лекарственных препаратов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трансфера и усове</w:t>
            </w:r>
            <w:r w:rsidRPr="001C2EDB">
              <w:rPr>
                <w:i/>
                <w:sz w:val="18"/>
                <w:szCs w:val="18"/>
              </w:rPr>
              <w:t>р</w:t>
            </w:r>
            <w:r w:rsidRPr="001C2EDB">
              <w:rPr>
                <w:i/>
                <w:sz w:val="18"/>
                <w:szCs w:val="18"/>
              </w:rPr>
              <w:t>шенствования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b/>
                <w:sz w:val="18"/>
                <w:szCs w:val="18"/>
              </w:rPr>
            </w:pPr>
            <w:r w:rsidRPr="001C2EDB">
              <w:rPr>
                <w:b/>
                <w:sz w:val="18"/>
                <w:szCs w:val="18"/>
              </w:rPr>
              <w:t>Производственная площадка Московский эндокринный завод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организации и обесп</w:t>
            </w:r>
            <w:r w:rsidRPr="001C2EDB">
              <w:rPr>
                <w:i/>
                <w:sz w:val="18"/>
                <w:szCs w:val="18"/>
              </w:rPr>
              <w:t>е</w:t>
            </w:r>
            <w:r w:rsidRPr="001C2EDB">
              <w:rPr>
                <w:i/>
                <w:sz w:val="18"/>
                <w:szCs w:val="18"/>
              </w:rPr>
              <w:t>чения работ по планово-предупредительному ремонту инженерных систем и прои</w:t>
            </w:r>
            <w:r w:rsidRPr="001C2EDB">
              <w:rPr>
                <w:i/>
                <w:sz w:val="18"/>
                <w:szCs w:val="18"/>
              </w:rPr>
              <w:t>з</w:t>
            </w:r>
            <w:r w:rsidRPr="001C2EDB">
              <w:rPr>
                <w:i/>
                <w:sz w:val="18"/>
                <w:szCs w:val="18"/>
              </w:rPr>
              <w:t>водственного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главного эколога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охране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Управление режима и безопа</w:t>
            </w:r>
            <w:r w:rsidRPr="001C2EDB">
              <w:rPr>
                <w:i/>
                <w:sz w:val="18"/>
                <w:szCs w:val="18"/>
              </w:rPr>
              <w:t>с</w:t>
            </w:r>
            <w:r w:rsidRPr="001C2EDB">
              <w:rPr>
                <w:i/>
                <w:sz w:val="18"/>
                <w:szCs w:val="18"/>
              </w:rPr>
              <w:t>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режима и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контроля за исполнен</w:t>
            </w:r>
            <w:r w:rsidRPr="001C2EDB">
              <w:rPr>
                <w:i/>
                <w:sz w:val="18"/>
                <w:szCs w:val="18"/>
              </w:rPr>
              <w:t>и</w:t>
            </w:r>
            <w:r w:rsidRPr="001C2EDB">
              <w:rPr>
                <w:i/>
                <w:sz w:val="18"/>
                <w:szCs w:val="18"/>
              </w:rPr>
              <w:t>ем законодательства в сфере оборота наркотических средств и психотропных пр</w:t>
            </w:r>
            <w:r w:rsidRPr="001C2EDB">
              <w:rPr>
                <w:i/>
                <w:sz w:val="18"/>
                <w:szCs w:val="18"/>
              </w:rPr>
              <w:t>е</w:t>
            </w:r>
            <w:r w:rsidRPr="001C2EDB">
              <w:rPr>
                <w:i/>
                <w:sz w:val="18"/>
                <w:szCs w:val="18"/>
              </w:rPr>
              <w:t>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обеспечения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Группа по валидации процессов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Центр валидации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квалификации систем и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квалификации оборуд</w:t>
            </w:r>
            <w:r w:rsidRPr="001C2EDB">
              <w:rPr>
                <w:i/>
                <w:sz w:val="18"/>
                <w:szCs w:val="18"/>
              </w:rPr>
              <w:t>о</w:t>
            </w:r>
            <w:r w:rsidRPr="001C2EDB">
              <w:rPr>
                <w:i/>
                <w:sz w:val="18"/>
                <w:szCs w:val="18"/>
              </w:rPr>
              <w:t xml:space="preserve">вания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Производственно-диспетчерская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190А (189А)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191А (189А)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192А (189А)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разр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ботке норм на сырье и мат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риалы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195А (194А)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196А (194А)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197А (194А)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Регламентная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Группа контрактного прои</w:t>
            </w:r>
            <w:r w:rsidRPr="001C2EDB">
              <w:rPr>
                <w:i/>
                <w:sz w:val="18"/>
                <w:szCs w:val="18"/>
              </w:rPr>
              <w:t>з</w:t>
            </w:r>
            <w:r w:rsidRPr="001C2EDB">
              <w:rPr>
                <w:i/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 xml:space="preserve">Отдел </w:t>
            </w:r>
            <w:proofErr w:type="spellStart"/>
            <w:r w:rsidRPr="001C2EDB">
              <w:rPr>
                <w:i/>
                <w:sz w:val="18"/>
                <w:szCs w:val="18"/>
              </w:rPr>
              <w:t>КИПиА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205А (204А)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206А (204А)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207А (204А)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Участок метрологического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инженер-метролог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210А (209А)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инженер-метролог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211А (209А)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инженер-метролог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главного энергетика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1C2EDB">
              <w:rPr>
                <w:i/>
                <w:sz w:val="18"/>
                <w:szCs w:val="18"/>
              </w:rPr>
              <w:t>Энергоучасток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наладчик холодил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и компрессорного 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Котельная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215А (214А)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216А (214А)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217А (214А)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218А (214А)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1C2EDB">
              <w:rPr>
                <w:i/>
                <w:sz w:val="18"/>
                <w:szCs w:val="18"/>
              </w:rPr>
              <w:t>Электроучасток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221А (220А)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222А (220А)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223А (220А)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224А (220А)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225А (220А)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226А (220А)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227А (220А)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228А (220А)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230А (229А)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231А (229А)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232А (229А)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главного механика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Ремонтно-механический уч</w:t>
            </w:r>
            <w:r w:rsidRPr="001C2EDB">
              <w:rPr>
                <w:i/>
                <w:sz w:val="18"/>
                <w:szCs w:val="18"/>
              </w:rPr>
              <w:t>а</w:t>
            </w:r>
            <w:r w:rsidRPr="001C2EDB">
              <w:rPr>
                <w:i/>
                <w:sz w:val="18"/>
                <w:szCs w:val="18"/>
              </w:rPr>
              <w:t>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236А (235А)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237А (235А)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238А (235А)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239А (235А)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241А (240А)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242А (240А)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Участок вентиляции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вентиляции 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вентиляции 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Жестянщик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Участок водоподготовки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250А (249А)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251А (249А)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252А (249А)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Ремонтно-строительный о</w:t>
            </w:r>
            <w:r w:rsidRPr="001C2EDB">
              <w:rPr>
                <w:i/>
                <w:sz w:val="18"/>
                <w:szCs w:val="18"/>
              </w:rPr>
              <w:t>т</w:t>
            </w:r>
            <w:r w:rsidRPr="001C2EDB">
              <w:rPr>
                <w:i/>
                <w:sz w:val="18"/>
                <w:szCs w:val="18"/>
              </w:rPr>
              <w:t>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и ремонту зданий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255А (254А)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и ремонту зданий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256А (254А)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и ремонту зданий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257А (254А)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и ремонту зданий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258А (254А)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и ремонту зданий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259А (254А)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и ремонту зданий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260А (254А)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и ремонту зданий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Отдел контроля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ИТР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по организации и внедрению GMP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Контрольно-оформительская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- контролёр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Контролёр продукции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цинского назначения на ме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операционном контроле 4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266А (265А)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Контролёр продукции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цинского назначения на ме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операционном контроле 4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267А (265А)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Контролёр продукции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цинского назначения на ме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операционном контроле 4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268А (265А)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Контролёр продукции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цинского назначения на ме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операционном контроле 4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269А (265А)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Контролёр продукции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цинского назначения на ме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операционном контроле 4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270А (265А)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Контролёр продукции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цинского назначения на ме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операционном контроле 4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271А (265А)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Контролёр продукции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цинского назначения на ме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операционном контроле 4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272А (265А)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Контролёр продукции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цинского назначения на ме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операционном контроле 4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273А (265А)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Контролёр продукции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цинского назначения на ме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операционном контроле 4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274А (265А)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Контролёр продукции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цинского назначения на ме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операционном контроле 4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Контролёр продукции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цинского назначения на ме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операционном контроле 3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Химическая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282А (281А)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283А (281А)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286А (285А)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287А (285А)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288А (285А)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289А (285А)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290А (285А)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293А (292А)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Фармакологическая лаборат</w:t>
            </w:r>
            <w:r w:rsidRPr="001C2EDB">
              <w:rPr>
                <w:i/>
                <w:sz w:val="18"/>
                <w:szCs w:val="18"/>
              </w:rPr>
              <w:t>о</w:t>
            </w:r>
            <w:r w:rsidRPr="001C2EDB">
              <w:rPr>
                <w:i/>
                <w:sz w:val="18"/>
                <w:szCs w:val="18"/>
              </w:rPr>
              <w:t>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виварием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микробиолог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микробиолог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Микробиолог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Микробиолог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Микробиолог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301А (300А)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Микробиолог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302А (300А)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Микробиолог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303А (300А)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Микробиолог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304А (300А)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Микробиолог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305А (300А)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Микробиолог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306А (300А)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Микробиолог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Микробиолог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308А (307А)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Микробиолог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309А (307А)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Микробиолог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Фармаколог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311А (310А)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Фармаколог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312А (310А)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Фармаколог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313А (310А)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Фармаколог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Препаратор биологических объектов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микробиолог 3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316А (315А)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микробиолог 3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317А (315А)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микробиолог 3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318А (315А)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микробиолог 3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319А (315А)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микробиолог 3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320А (315А)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микробиолог 3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Цех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Участок приготовления и ро</w:t>
            </w:r>
            <w:r w:rsidRPr="001C2EDB">
              <w:rPr>
                <w:i/>
                <w:sz w:val="18"/>
                <w:szCs w:val="18"/>
              </w:rPr>
              <w:t>з</w:t>
            </w:r>
            <w:r w:rsidRPr="001C2EDB">
              <w:rPr>
                <w:i/>
                <w:sz w:val="18"/>
                <w:szCs w:val="18"/>
              </w:rPr>
              <w:t>лива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Просмотрщик продукции 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дицинского назначения на межоперационном контроле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Просмотрщик продукции 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дицинского назначения на межоперационном контроле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Просмотрщик продукции 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дицинского назначения на 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ричном контроле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Участок блистерной упаковки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Цех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ИТР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мониторингу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Участок розлива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345А (344А)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346А (344А)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347А (344А)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348А (344А)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Наполнитель ампул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356А (355А)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Наполнитель ампул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357А (355А)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Наполнитель ампул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358А (355А)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Наполнитель ампул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359А (355А)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Наполнитель ампул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360А (355А)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Наполнитель ампул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361А (355А)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Наполнитель ампул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362А (355А)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Наполнитель ампул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363А (355А)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Наполнитель ампул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364А (355А)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Наполнитель ампул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365А (355А)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Наполнитель ампул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366А (355А)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Наполнитель ампул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367А (355А)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Наполнитель ампул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368А (355А)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Наполнитель ампул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370А (369А)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371А (369А)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372А (369А)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373А (369А)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374А (369А)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375А (369А)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376А (369А)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377А (369А)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378А (369А)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379А (369А)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380А (369А)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381А (369А)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382А (369А)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383А (369А)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384А (369А)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385А (369А)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386А (369А)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387А (369А)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388А (369А)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389А (369А)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390А (369А)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391А (369А)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392А (369А)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приготовления стерильных растворов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394А (393А)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приготовления стерильных растворов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395А (393А)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приготовления стерильных растворов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396А (393А)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приготовления стерильных растворов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397А (393А)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приготовления стерильных растворов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398А (393А)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приготовления стерильных растворов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399А (393А)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приготовления стерильных растворов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400А (393А)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приготовления стерильных растворов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Просмотрщик ампул с инъе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ционными растворами 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402А (401А)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Просмотрщик ампул с инъе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ционными растворами 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403А (401А)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Просмотрщик ампул с инъе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ционными растворами 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404А (401А)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Просмотрщик ампул с инъе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ционными растворами 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405А (401А)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Просмотрщик ампул с инъе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ционными растворами 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406А (401А)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Просмотрщик ампул с инъе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ционными растворами 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407А (401А)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Просмотрщик ампул с инъе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ционными растворами 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408А (401А)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Просмотрщик ампул с инъе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ционными растворами 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409А (401А)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Просмотрщик ампул с инъе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ционными растворами 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410А (401А)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Просмотрщик ампул с инъе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ционными растворами 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Просмотрщик ампул с инъе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ционными растворами на 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ричном контроле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412А (411А)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Просмотрщик ампул с инъе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ционными растворами на 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ричном контроле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413А (411А)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Просмотрщик ампул с инъе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ционными растворами на 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ричном контроле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414А (411А)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Просмотрщик ампул с инъе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ционными растворами на 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ричном контроле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415А (411А)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Просмотрщик ампул с инъе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ционными растворами на 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ричном контроле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416А (411А)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Просмотрщик ампул с инъе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ционными растворами на 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ричном контроле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спецод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жды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418А (417А)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спецод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жды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419А (417А)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спецод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жды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420А (417А)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спецод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жды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422А (421А)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423А (421А)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426А (425А)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427А (425А)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428А (425А)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Участок блистерной упаковки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431А (430А)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432А (430А)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433А (430А)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434А (430А)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435А (430А)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436А (430А)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437А (430А)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439А (438А)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440А (438А)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441А (438А)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442А (438А)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444А (443А)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445А (443А)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446А (443А)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447А (443А)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448А (443А)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449А (443А)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450А (443А)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451А (443А)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452А (443А)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453А (443А)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454А (443А)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455А (443А)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456А (443А)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457А (443А)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458А (443А)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459А (443А)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460А (443А)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461А (443А)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462А (443А)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464А (463А)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465А (463А)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466А (463А)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Участок технического обесп</w:t>
            </w:r>
            <w:r w:rsidRPr="001C2EDB">
              <w:rPr>
                <w:i/>
                <w:sz w:val="18"/>
                <w:szCs w:val="18"/>
              </w:rPr>
              <w:t>е</w:t>
            </w:r>
            <w:r w:rsidRPr="001C2EDB">
              <w:rPr>
                <w:i/>
                <w:sz w:val="18"/>
                <w:szCs w:val="18"/>
              </w:rPr>
              <w:t>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технологического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470А (469А)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технологического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471А (469А)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технологического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473А (472А)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474А (472А)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475А (472А)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476А (472А)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477А (472А)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478А (472А)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479А (472А)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480А (472А)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481А (472А)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482А (472А)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483А (472А)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484А (472А)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485А (472А)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486А (472А)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487А (472А)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488А (472А)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489А (472А)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490А (472А)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491А (472А)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492А (472А)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Цех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ИТР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мониторингу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Участок приготовления ра</w:t>
            </w:r>
            <w:r w:rsidRPr="001C2EDB">
              <w:rPr>
                <w:i/>
                <w:sz w:val="18"/>
                <w:szCs w:val="18"/>
              </w:rPr>
              <w:t>с</w:t>
            </w:r>
            <w:r w:rsidRPr="001C2EDB">
              <w:rPr>
                <w:i/>
                <w:sz w:val="18"/>
                <w:szCs w:val="18"/>
              </w:rPr>
              <w:t>творов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приготовления стерильных растворов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501А (500А)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приготовления стерильных растворов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502А (500А)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приготовления стерильных растворов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Участок розлива и просмотра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Машинист-гранулировщик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Просмотрщик продукции 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дицинского назначения на межоперационном контроле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Просмотрщик продукции 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дицинского назначения на межоперационном контроле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Участок упаковки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упаковочной линии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упаковочной линии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Печатник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FC24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спецод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жды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Цех № 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ИТР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Участок приготовления и таблетирования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Гранулировщик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Гранулировщик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Машинист-таблетировщик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531А (530А)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Машинист-таблетировщик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532А (530А)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Машинист-таблетировщик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Дражировщик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535А (534А)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536А (534А)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537А (534А)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i/>
                <w:sz w:val="18"/>
                <w:szCs w:val="18"/>
              </w:rPr>
            </w:pPr>
            <w:r w:rsidRPr="001C2EDB">
              <w:rPr>
                <w:i/>
                <w:sz w:val="18"/>
                <w:szCs w:val="18"/>
              </w:rPr>
              <w:t>Участок упаковки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542А (541А)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543А (541А)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544А (541А)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545А (541А)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547А (546А)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548А (546А)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549А (546А)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551А (550А)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552А (550А)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553А (550А)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втори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ного просмотра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556А (555А)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557А (555А)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558А (555А)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559А (555А)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560А (555А)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561А (555А)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562А (555А)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563А (555А)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564А (555А)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566А (565А)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567А (565А)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568А (565А)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2EDB" w:rsidRPr="00F06873" w:rsidTr="004654AF">
        <w:tc>
          <w:tcPr>
            <w:tcW w:w="959" w:type="dxa"/>
            <w:shd w:val="clear" w:color="auto" w:fill="auto"/>
            <w:vAlign w:val="center"/>
          </w:tcPr>
          <w:p w:rsid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2EDB" w:rsidRPr="001C2EDB" w:rsidRDefault="001C2ED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2EDB" w:rsidRDefault="001C2ED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1C2EDB">
          <w:rPr>
            <w:rStyle w:val="a9"/>
          </w:rPr>
          <w:t>15.04.2022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EDB" w:rsidRDefault="001C2EDB" w:rsidP="001C2EDB">
      <w:r>
        <w:separator/>
      </w:r>
    </w:p>
  </w:endnote>
  <w:endnote w:type="continuationSeparator" w:id="0">
    <w:p w:rsidR="001C2EDB" w:rsidRDefault="001C2EDB" w:rsidP="001C2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EDB" w:rsidRDefault="001C2EDB" w:rsidP="001C2EDB">
      <w:r>
        <w:separator/>
      </w:r>
    </w:p>
  </w:footnote>
  <w:footnote w:type="continuationSeparator" w:id="0">
    <w:p w:rsidR="001C2EDB" w:rsidRDefault="001C2EDB" w:rsidP="001C2E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docVars>
    <w:docVar w:name="activedoc_name" w:val="Документ11"/>
    <w:docVar w:name="adv_info1" w:val="     "/>
    <w:docVar w:name="adv_info2" w:val="     "/>
    <w:docVar w:name="adv_info3" w:val="     "/>
    <w:docVar w:name="att_org_adr" w:val="105082, г. Москва, вн. тер. г. муниципальный округ Басманный, ул. Бакунинская, д. 69, стр. 1, этаж 2, помещ. I, комната 42; 105082, г. Москва, ул. Большая Почтовая , д. 7, стр. 1, офис 12"/>
    <w:docVar w:name="att_org_dop" w:val="105082, г. Москва, ул. Большая Почтовая , д. 7, стр. 1, офис 12"/>
    <w:docVar w:name="att_org_name" w:val="Общество с ограниченной ответственностью &quot;ЭсАрДжи-ЭКО&quot;"/>
    <w:docVar w:name="att_org_reg_date" w:val="20.01.2016"/>
    <w:docVar w:name="att_org_reg_num" w:val="195"/>
    <w:docVar w:name="boss_fio" w:val="Директор (по дов. № 200/19 от 01.11.2019 г.) Чеботнягин Игорь Валерьевич "/>
    <w:docVar w:name="ceh_info" w:val="Федеральное Государственное Унитарное Предприятие &quot;Московский эндокринный завод&quot;"/>
    <w:docVar w:name="doc_name" w:val="Документ11"/>
    <w:docVar w:name="doc_type" w:val="5"/>
    <w:docVar w:name="fill_date" w:val="15.04.2022"/>
    <w:docVar w:name="org_guid" w:val="60E3BD78830E45E69614C7F4DD078685"/>
    <w:docVar w:name="org_id" w:val="1"/>
    <w:docVar w:name="org_name" w:val="     "/>
    <w:docVar w:name="pers_guids" w:val="3324E1F0FDC34CF0AE60A8B22704B8D8@161-043-582 28"/>
    <w:docVar w:name="pers_snils" w:val="3324E1F0FDC34CF0AE60A8B22704B8D8@161-043-582 28"/>
    <w:docVar w:name="podr_id" w:val="org_1"/>
    <w:docVar w:name="pred_dolg" w:val="Заместитель директора по производству"/>
    <w:docVar w:name="pred_fio" w:val="Лукашина И.В."/>
    <w:docVar w:name="rbtd_adr" w:val="     "/>
    <w:docVar w:name="rbtd_name" w:val="Федеральное Государственное Унитарное Предприятие &quot;Московский эндокринный завод&quot;"/>
    <w:docVar w:name="step_test" w:val="6"/>
    <w:docVar w:name="sv_docs" w:val="1"/>
  </w:docVars>
  <w:rsids>
    <w:rsidRoot w:val="001C2EDB"/>
    <w:rsid w:val="0002033E"/>
    <w:rsid w:val="000C5130"/>
    <w:rsid w:val="000D3760"/>
    <w:rsid w:val="000F0714"/>
    <w:rsid w:val="00196135"/>
    <w:rsid w:val="001A7AC3"/>
    <w:rsid w:val="001B19D8"/>
    <w:rsid w:val="001C2EDB"/>
    <w:rsid w:val="002170B7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16352"/>
    <w:rsid w:val="00820552"/>
    <w:rsid w:val="00936F48"/>
    <w:rsid w:val="009647F7"/>
    <w:rsid w:val="009A1326"/>
    <w:rsid w:val="009D6532"/>
    <w:rsid w:val="00A026A4"/>
    <w:rsid w:val="00AF1EDF"/>
    <w:rsid w:val="00B12F45"/>
    <w:rsid w:val="00B2020D"/>
    <w:rsid w:val="00B2089E"/>
    <w:rsid w:val="00B3448B"/>
    <w:rsid w:val="00B874F5"/>
    <w:rsid w:val="00BA560A"/>
    <w:rsid w:val="00C0355B"/>
    <w:rsid w:val="00C93056"/>
    <w:rsid w:val="00CA2E96"/>
    <w:rsid w:val="00CD2568"/>
    <w:rsid w:val="00CE4D35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C24A2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C2E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C2EDB"/>
    <w:rPr>
      <w:sz w:val="24"/>
    </w:rPr>
  </w:style>
  <w:style w:type="paragraph" w:styleId="ad">
    <w:name w:val="footer"/>
    <w:basedOn w:val="a"/>
    <w:link w:val="ae"/>
    <w:rsid w:val="001C2E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C2ED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17</TotalTime>
  <Pages>26</Pages>
  <Words>9354</Words>
  <Characters>53319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Глеб Горин</dc:creator>
  <cp:keywords/>
  <dc:description/>
  <cp:lastModifiedBy>i_nikulina</cp:lastModifiedBy>
  <cp:revision>3</cp:revision>
  <dcterms:created xsi:type="dcterms:W3CDTF">2022-04-17T17:10:00Z</dcterms:created>
  <dcterms:modified xsi:type="dcterms:W3CDTF">2022-05-16T05:22:00Z</dcterms:modified>
</cp:coreProperties>
</file>